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FF1B2" w14:textId="77777777" w:rsidR="009E39D9" w:rsidRPr="009F2464" w:rsidRDefault="00D1242D" w:rsidP="00F507E7">
      <w:pPr>
        <w:rPr>
          <w:b/>
          <w:bCs/>
          <w:u w:val="single"/>
        </w:rPr>
      </w:pPr>
      <w:r w:rsidRPr="00294531">
        <w:rPr>
          <w:b/>
          <w:bCs/>
        </w:rPr>
        <w:t>PŘ</w:t>
      </w:r>
      <w:r w:rsidR="009E39D9" w:rsidRPr="00294531">
        <w:rPr>
          <w:b/>
          <w:bCs/>
        </w:rPr>
        <w:t>IH</w:t>
      </w:r>
      <w:r w:rsidRPr="00294531">
        <w:rPr>
          <w:b/>
          <w:bCs/>
        </w:rPr>
        <w:t>L</w:t>
      </w:r>
      <w:r w:rsidR="009E39D9" w:rsidRPr="00294531">
        <w:rPr>
          <w:b/>
          <w:bCs/>
        </w:rPr>
        <w:t xml:space="preserve">ÁŠKA </w:t>
      </w:r>
      <w:r w:rsidR="00535F59">
        <w:rPr>
          <w:b/>
          <w:bCs/>
        </w:rPr>
        <w:t>na</w:t>
      </w:r>
      <w:r w:rsidR="009E39D9" w:rsidRPr="00294531">
        <w:rPr>
          <w:b/>
          <w:bCs/>
        </w:rPr>
        <w:t xml:space="preserve"> </w:t>
      </w:r>
      <w:r w:rsidR="00294531" w:rsidRPr="009F2464">
        <w:rPr>
          <w:b/>
          <w:bCs/>
          <w:u w:val="single"/>
        </w:rPr>
        <w:t xml:space="preserve">Literární </w:t>
      </w:r>
      <w:r w:rsidR="00535F59">
        <w:rPr>
          <w:b/>
          <w:bCs/>
          <w:u w:val="single"/>
        </w:rPr>
        <w:t xml:space="preserve">přehlídku na téma </w:t>
      </w:r>
      <w:r w:rsidR="000E25ED">
        <w:rPr>
          <w:b/>
          <w:bCs/>
          <w:u w:val="single"/>
        </w:rPr>
        <w:t>„</w:t>
      </w:r>
      <w:r w:rsidR="00292290">
        <w:rPr>
          <w:b/>
          <w:bCs/>
          <w:u w:val="single"/>
        </w:rPr>
        <w:t>Dotkněte se středověku</w:t>
      </w:r>
      <w:r w:rsidR="000E25ED">
        <w:rPr>
          <w:b/>
          <w:bCs/>
          <w:u w:val="single"/>
        </w:rPr>
        <w:t>“</w:t>
      </w:r>
    </w:p>
    <w:p w14:paraId="431823FD" w14:textId="77777777" w:rsidR="00D1242D" w:rsidRPr="00F507E7" w:rsidRDefault="009E39D9" w:rsidP="00F507E7">
      <w:r w:rsidRPr="00F507E7">
        <w:t>Jméno a příjmení účastníka</w:t>
      </w:r>
      <w:r w:rsidR="00294531">
        <w:t>:</w:t>
      </w:r>
    </w:p>
    <w:p w14:paraId="10297116" w14:textId="77777777" w:rsidR="009E39D9" w:rsidRDefault="00F507E7" w:rsidP="00F507E7">
      <w:r w:rsidRPr="00F507E7">
        <w:t>Rok</w:t>
      </w:r>
      <w:r w:rsidR="009E39D9" w:rsidRPr="00F507E7">
        <w:t xml:space="preserve"> narození</w:t>
      </w:r>
      <w:r w:rsidR="00294531">
        <w:t>:</w:t>
      </w:r>
      <w:r w:rsidR="009E39D9" w:rsidRPr="00F507E7">
        <w:t xml:space="preserve"> </w:t>
      </w:r>
      <w:r w:rsidR="009E39D9" w:rsidRPr="00F507E7">
        <w:tab/>
        <w:t xml:space="preserve"> </w:t>
      </w:r>
    </w:p>
    <w:p w14:paraId="20E41A1B" w14:textId="77777777" w:rsidR="00D1242D" w:rsidRPr="00F507E7" w:rsidRDefault="009E39D9" w:rsidP="00F7173A">
      <w:r w:rsidRPr="00F507E7">
        <w:t xml:space="preserve">Adresa bydliště </w:t>
      </w:r>
      <w:r w:rsidRPr="00F507E7">
        <w:tab/>
      </w:r>
    </w:p>
    <w:p w14:paraId="69CA51BA" w14:textId="77777777" w:rsidR="009E39D9" w:rsidRPr="00F507E7" w:rsidRDefault="00D1242D" w:rsidP="00F7173A">
      <w:r w:rsidRPr="00F507E7">
        <w:t>------------------------------------------------------------------------------------------------------------------------------------</w:t>
      </w:r>
      <w:r w:rsidR="00140D74" w:rsidRPr="00F507E7">
        <w:t>-------</w:t>
      </w:r>
    </w:p>
    <w:p w14:paraId="11AE3732" w14:textId="77777777" w:rsidR="009E39D9" w:rsidRPr="00B31848" w:rsidRDefault="00140D74" w:rsidP="00F7173A">
      <w:pPr>
        <w:rPr>
          <w:sz w:val="18"/>
          <w:szCs w:val="18"/>
        </w:rPr>
      </w:pPr>
      <w:r w:rsidRPr="00F507E7">
        <w:t>Název a adresa školy</w:t>
      </w:r>
      <w:r w:rsidR="005D06D9">
        <w:t>/ třída:</w:t>
      </w:r>
      <w:r w:rsidRPr="00F507E7">
        <w:t xml:space="preserve"> </w:t>
      </w:r>
      <w:r w:rsidR="009E39D9" w:rsidRPr="00F507E7">
        <w:tab/>
        <w:t xml:space="preserve"> </w:t>
      </w:r>
    </w:p>
    <w:p w14:paraId="63883ED8" w14:textId="77777777" w:rsidR="00753095" w:rsidRPr="00F507E7" w:rsidRDefault="00753095" w:rsidP="00F7173A">
      <w:r w:rsidRPr="00F507E7">
        <w:t>-------------------------------------------------------------------------------------------------------------------------------------------</w:t>
      </w:r>
    </w:p>
    <w:p w14:paraId="7CDFE1D2" w14:textId="77777777" w:rsidR="00753095" w:rsidRDefault="00753095" w:rsidP="00753095">
      <w:r w:rsidRPr="00F507E7">
        <w:t>Jméno a příjmení zákonného zástupce</w:t>
      </w:r>
      <w:r w:rsidR="00294531">
        <w:t>:</w:t>
      </w:r>
      <w:r w:rsidRPr="00F507E7">
        <w:t xml:space="preserve"> </w:t>
      </w:r>
      <w:r w:rsidRPr="00F507E7">
        <w:tab/>
        <w:t xml:space="preserve"> </w:t>
      </w:r>
    </w:p>
    <w:p w14:paraId="33E73112" w14:textId="77777777" w:rsidR="00753095" w:rsidRDefault="00753095" w:rsidP="00753095">
      <w:r w:rsidRPr="00F507E7">
        <w:t>e-mail</w:t>
      </w:r>
      <w:r w:rsidR="00294531">
        <w:t>/tel:</w:t>
      </w:r>
    </w:p>
    <w:p w14:paraId="47525C13" w14:textId="77777777" w:rsidR="00535F59" w:rsidRDefault="005D06D9" w:rsidP="00535F59">
      <w:pPr>
        <w:spacing w:after="0" w:line="276" w:lineRule="auto"/>
        <w:rPr>
          <w:i/>
          <w:iCs/>
        </w:rPr>
      </w:pPr>
      <w:r w:rsidRPr="005D06D9">
        <w:rPr>
          <w:i/>
          <w:iCs/>
        </w:rPr>
        <w:t xml:space="preserve">Jako zákonný zástupce souhlasím s vystavením a publikováním přihlášeného literární díla pro potřeby </w:t>
      </w:r>
      <w:r w:rsidR="00535F59">
        <w:rPr>
          <w:i/>
          <w:iCs/>
        </w:rPr>
        <w:t>přehlídky</w:t>
      </w:r>
    </w:p>
    <w:p w14:paraId="3DA32B41" w14:textId="77777777" w:rsidR="005D06D9" w:rsidRDefault="005D06D9" w:rsidP="00535F59">
      <w:pPr>
        <w:spacing w:after="0" w:line="276" w:lineRule="auto"/>
      </w:pPr>
      <w:r w:rsidRPr="005D06D9">
        <w:rPr>
          <w:i/>
          <w:iCs/>
        </w:rPr>
        <w:t xml:space="preserve">a organizátorů </w:t>
      </w:r>
      <w:r w:rsidR="00535F59">
        <w:rPr>
          <w:i/>
          <w:iCs/>
        </w:rPr>
        <w:t>přehlídky</w:t>
      </w:r>
      <w:r>
        <w:t xml:space="preserve"> (podpis zákonného zástupce):</w:t>
      </w:r>
    </w:p>
    <w:p w14:paraId="37BF3B19" w14:textId="77777777" w:rsidR="00753095" w:rsidRDefault="00B31848" w:rsidP="00141A9C">
      <w:pPr>
        <w:ind w:left="4320" w:firstLine="720"/>
      </w:pPr>
      <w:r>
        <w:t xml:space="preserve">       </w:t>
      </w:r>
      <w:r w:rsidR="00753095">
        <w:t>_________________________________</w:t>
      </w:r>
    </w:p>
    <w:p w14:paraId="3E4B09CB" w14:textId="77777777" w:rsidR="007B7317" w:rsidRPr="00535F59" w:rsidRDefault="00753095" w:rsidP="00753095">
      <w:pPr>
        <w:rPr>
          <w:rFonts w:ascii="Arial" w:hAnsi="Arial" w:cs="Arial"/>
          <w:lang w:eastAsia="en-US"/>
        </w:rPr>
      </w:pPr>
      <w:r w:rsidRPr="00F507E7">
        <w:t>Název díla</w:t>
      </w:r>
      <w:r w:rsidR="00294531">
        <w:t>:</w:t>
      </w:r>
      <w:r w:rsidR="007B7317" w:rsidRPr="007B7317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</w:p>
    <w:p w14:paraId="5FC3972C" w14:textId="77777777" w:rsidR="00535F59" w:rsidRDefault="00535F59" w:rsidP="00535F59">
      <w:r>
        <w:t>_________________________________________________________________________________</w:t>
      </w:r>
      <w:r w:rsidR="00141A9C">
        <w:t>________</w:t>
      </w:r>
      <w:r>
        <w:t>____</w:t>
      </w:r>
    </w:p>
    <w:p w14:paraId="6D8B586F" w14:textId="77777777" w:rsidR="00753095" w:rsidRPr="007B7317" w:rsidRDefault="00535F59" w:rsidP="00753095">
      <w:pPr>
        <w:rPr>
          <w:rFonts w:ascii="Arial" w:hAnsi="Arial" w:cs="Arial"/>
          <w:b/>
          <w:bCs/>
          <w:sz w:val="24"/>
          <w:szCs w:val="24"/>
          <w:lang w:eastAsia="en-US"/>
        </w:rPr>
      </w:pPr>
      <w:r w:rsidRPr="00753095">
        <w:rPr>
          <w:rFonts w:cs="Calibri"/>
          <w:b/>
          <w:sz w:val="24"/>
          <w:szCs w:val="24"/>
        </w:rPr>
        <w:t>Zpracování osobních údajů</w:t>
      </w:r>
      <w:r>
        <w:rPr>
          <w:rFonts w:cs="Calibri"/>
          <w:b/>
          <w:sz w:val="24"/>
          <w:szCs w:val="24"/>
        </w:rPr>
        <w:t>:</w:t>
      </w:r>
    </w:p>
    <w:p w14:paraId="15CC9848" w14:textId="77777777" w:rsidR="00294531" w:rsidRPr="00F7173A" w:rsidRDefault="00753095" w:rsidP="00294531">
      <w:pPr>
        <w:pStyle w:val="Odstavecseseznamem"/>
        <w:numPr>
          <w:ilvl w:val="0"/>
          <w:numId w:val="2"/>
        </w:numPr>
        <w:ind w:left="284" w:hanging="284"/>
        <w:contextualSpacing w:val="0"/>
        <w:rPr>
          <w:rFonts w:asciiTheme="minorHAnsi" w:hAnsiTheme="minorHAnsi" w:cstheme="minorHAnsi"/>
          <w:szCs w:val="20"/>
        </w:rPr>
      </w:pPr>
      <w:r w:rsidRPr="00F7173A">
        <w:rPr>
          <w:rFonts w:asciiTheme="minorHAnsi" w:hAnsiTheme="minorHAnsi" w:cstheme="minorHAnsi"/>
          <w:szCs w:val="20"/>
        </w:rPr>
        <w:t xml:space="preserve">Udělujete tímto souhlas společnosti Muzeum jižního Plzeňska v Blovicích, </w:t>
      </w:r>
      <w:proofErr w:type="spellStart"/>
      <w:r w:rsidRPr="00F7173A">
        <w:rPr>
          <w:rFonts w:asciiTheme="minorHAnsi" w:hAnsiTheme="minorHAnsi" w:cstheme="minorHAnsi"/>
          <w:szCs w:val="20"/>
        </w:rPr>
        <w:t>p.o</w:t>
      </w:r>
      <w:proofErr w:type="spellEnd"/>
      <w:r w:rsidRPr="00F7173A">
        <w:rPr>
          <w:rFonts w:asciiTheme="minorHAnsi" w:hAnsiTheme="minorHAnsi" w:cstheme="minorHAnsi"/>
          <w:szCs w:val="20"/>
        </w:rPr>
        <w:t xml:space="preserve">., se sídlem Hradiště 1, 336 01 Blovice, IČ: 00075710, zapsané ve veřejném rejstříku vedeném u Krajského soudu v Plzni oddíl </w:t>
      </w:r>
      <w:proofErr w:type="spellStart"/>
      <w:r w:rsidRPr="00F7173A">
        <w:rPr>
          <w:rFonts w:asciiTheme="minorHAnsi" w:hAnsiTheme="minorHAnsi" w:cstheme="minorHAnsi"/>
          <w:szCs w:val="20"/>
        </w:rPr>
        <w:t>Pr</w:t>
      </w:r>
      <w:proofErr w:type="spellEnd"/>
      <w:r w:rsidRPr="00F7173A">
        <w:rPr>
          <w:rFonts w:asciiTheme="minorHAnsi" w:hAnsiTheme="minorHAnsi" w:cstheme="minorHAnsi"/>
          <w:szCs w:val="20"/>
        </w:rPr>
        <w:t xml:space="preserve"> vložka 753 </w:t>
      </w:r>
      <w:r w:rsidR="00294531" w:rsidRPr="00F7173A">
        <w:rPr>
          <w:rFonts w:asciiTheme="minorHAnsi" w:hAnsiTheme="minorHAnsi" w:cstheme="minorHAnsi"/>
          <w:szCs w:val="20"/>
        </w:rPr>
        <w:t xml:space="preserve">a dále pak společnosti MAS Aktivios, </w:t>
      </w:r>
      <w:proofErr w:type="spellStart"/>
      <w:r w:rsidR="00294531" w:rsidRPr="00F7173A">
        <w:rPr>
          <w:rFonts w:asciiTheme="minorHAnsi" w:hAnsiTheme="minorHAnsi" w:cstheme="minorHAnsi"/>
          <w:szCs w:val="20"/>
        </w:rPr>
        <w:t>z.s</w:t>
      </w:r>
      <w:proofErr w:type="spellEnd"/>
      <w:r w:rsidR="00294531" w:rsidRPr="00F7173A">
        <w:rPr>
          <w:rFonts w:asciiTheme="minorHAnsi" w:hAnsiTheme="minorHAnsi" w:cstheme="minorHAnsi"/>
          <w:szCs w:val="20"/>
        </w:rPr>
        <w:t xml:space="preserve">. se sídlem Nezdice 46, 334 01 Přeštice, IČ:27007090, zapsané ve spolkovém rejstříku vedeném Krajským soudem v Plzni pod spis. Značkou L435 </w:t>
      </w:r>
      <w:r w:rsidRPr="00F7173A">
        <w:rPr>
          <w:rFonts w:asciiTheme="minorHAnsi" w:hAnsiTheme="minorHAnsi" w:cstheme="minorHAnsi"/>
          <w:szCs w:val="20"/>
        </w:rPr>
        <w:t>(dále jen „Správce“), aby ve smyslu zákona č.101/2000 Sb., o ochraně osobních údajů (dále jen „zákon o ochraně osobních údajů“) zpracovávala tyto osobní údaje</w:t>
      </w:r>
      <w:r w:rsidR="00294531" w:rsidRPr="00F7173A">
        <w:rPr>
          <w:rFonts w:asciiTheme="minorHAnsi" w:hAnsiTheme="minorHAnsi" w:cstheme="minorHAnsi"/>
          <w:szCs w:val="20"/>
        </w:rPr>
        <w:t>:</w:t>
      </w:r>
    </w:p>
    <w:p w14:paraId="64FAC2AB" w14:textId="77777777" w:rsidR="00753095" w:rsidRPr="00F7173A" w:rsidRDefault="00753095" w:rsidP="00141A9C">
      <w:pPr>
        <w:pStyle w:val="Odstavecseseznamem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Cs w:val="20"/>
        </w:rPr>
      </w:pPr>
      <w:r w:rsidRPr="00F7173A">
        <w:rPr>
          <w:rFonts w:asciiTheme="minorHAnsi" w:hAnsiTheme="minorHAnsi" w:cstheme="minorHAnsi"/>
          <w:szCs w:val="20"/>
        </w:rPr>
        <w:t>jméno a příjmení účastníka soutěže</w:t>
      </w:r>
    </w:p>
    <w:p w14:paraId="030B0306" w14:textId="77777777" w:rsidR="00753095" w:rsidRPr="00F7173A" w:rsidRDefault="00753095" w:rsidP="00141A9C">
      <w:pPr>
        <w:pStyle w:val="Odstavecseseznamem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Cs w:val="20"/>
        </w:rPr>
      </w:pPr>
      <w:r w:rsidRPr="00F7173A">
        <w:rPr>
          <w:rFonts w:asciiTheme="minorHAnsi" w:hAnsiTheme="minorHAnsi" w:cstheme="minorHAnsi"/>
          <w:szCs w:val="20"/>
        </w:rPr>
        <w:t xml:space="preserve">rok narození </w:t>
      </w:r>
    </w:p>
    <w:p w14:paraId="587FBC0B" w14:textId="77777777" w:rsidR="00753095" w:rsidRPr="00F7173A" w:rsidRDefault="00753095" w:rsidP="00141A9C">
      <w:pPr>
        <w:pStyle w:val="Odstavecseseznamem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Cs w:val="20"/>
        </w:rPr>
      </w:pPr>
      <w:r w:rsidRPr="00F7173A">
        <w:rPr>
          <w:rFonts w:asciiTheme="minorHAnsi" w:hAnsiTheme="minorHAnsi" w:cstheme="minorHAnsi"/>
          <w:szCs w:val="20"/>
        </w:rPr>
        <w:t xml:space="preserve">adresa a název školy </w:t>
      </w:r>
    </w:p>
    <w:p w14:paraId="375DDB0C" w14:textId="77777777" w:rsidR="00753095" w:rsidRPr="00F7173A" w:rsidRDefault="00753095" w:rsidP="00141A9C">
      <w:pPr>
        <w:pStyle w:val="Odstavecseseznamem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Cs w:val="20"/>
        </w:rPr>
      </w:pPr>
      <w:r w:rsidRPr="00F7173A">
        <w:rPr>
          <w:rFonts w:asciiTheme="minorHAnsi" w:hAnsiTheme="minorHAnsi" w:cstheme="minorHAnsi"/>
          <w:szCs w:val="20"/>
        </w:rPr>
        <w:t>jméno a příjmení zákonného zástupce</w:t>
      </w:r>
    </w:p>
    <w:p w14:paraId="26A93F2A" w14:textId="77777777" w:rsidR="00753095" w:rsidRPr="00F7173A" w:rsidRDefault="00753095" w:rsidP="00141A9C">
      <w:pPr>
        <w:pStyle w:val="Odstavecseseznamem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Cs w:val="20"/>
        </w:rPr>
      </w:pPr>
      <w:r w:rsidRPr="00F7173A">
        <w:rPr>
          <w:rFonts w:asciiTheme="minorHAnsi" w:hAnsiTheme="minorHAnsi" w:cstheme="minorHAnsi"/>
          <w:szCs w:val="20"/>
        </w:rPr>
        <w:t>e-mail a telefon zákonného zástupce</w:t>
      </w:r>
    </w:p>
    <w:p w14:paraId="45E90600" w14:textId="77777777" w:rsidR="00141A9C" w:rsidRPr="00F7173A" w:rsidRDefault="00141A9C" w:rsidP="00141A9C">
      <w:pPr>
        <w:pStyle w:val="Odstavecseseznamem"/>
        <w:spacing w:after="0"/>
        <w:ind w:firstLine="0"/>
        <w:contextualSpacing w:val="0"/>
        <w:rPr>
          <w:rFonts w:asciiTheme="minorHAnsi" w:hAnsiTheme="minorHAnsi" w:cstheme="minorHAnsi"/>
          <w:sz w:val="14"/>
          <w:szCs w:val="14"/>
        </w:rPr>
      </w:pPr>
    </w:p>
    <w:p w14:paraId="1797FC61" w14:textId="77777777" w:rsidR="00753095" w:rsidRPr="00F7173A" w:rsidRDefault="00753095" w:rsidP="00753095">
      <w:pPr>
        <w:pStyle w:val="Odstavecseseznamem"/>
        <w:numPr>
          <w:ilvl w:val="0"/>
          <w:numId w:val="2"/>
        </w:numPr>
        <w:ind w:left="284" w:hanging="284"/>
        <w:contextualSpacing w:val="0"/>
        <w:rPr>
          <w:rFonts w:asciiTheme="minorHAnsi" w:hAnsiTheme="minorHAnsi" w:cstheme="minorHAnsi"/>
          <w:szCs w:val="20"/>
        </w:rPr>
      </w:pPr>
      <w:r w:rsidRPr="00F7173A">
        <w:rPr>
          <w:rFonts w:asciiTheme="minorHAnsi" w:hAnsiTheme="minorHAnsi" w:cstheme="minorHAnsi"/>
          <w:szCs w:val="20"/>
        </w:rPr>
        <w:t>Údaje je nutné zpracovat za účelem registrace v</w:t>
      </w:r>
      <w:r w:rsidR="00294531" w:rsidRPr="00F7173A">
        <w:rPr>
          <w:rFonts w:asciiTheme="minorHAnsi" w:hAnsiTheme="minorHAnsi" w:cstheme="minorHAnsi"/>
          <w:szCs w:val="20"/>
        </w:rPr>
        <w:t xml:space="preserve"> literární </w:t>
      </w:r>
      <w:r w:rsidR="00535F59" w:rsidRPr="00F7173A">
        <w:rPr>
          <w:rFonts w:asciiTheme="minorHAnsi" w:hAnsiTheme="minorHAnsi" w:cstheme="minorHAnsi"/>
          <w:szCs w:val="20"/>
        </w:rPr>
        <w:t>přehlídce na téma „</w:t>
      </w:r>
      <w:r w:rsidR="00292290" w:rsidRPr="00F7173A">
        <w:rPr>
          <w:rFonts w:asciiTheme="minorHAnsi" w:hAnsiTheme="minorHAnsi" w:cstheme="minorHAnsi"/>
          <w:szCs w:val="20"/>
        </w:rPr>
        <w:t>Dotkněte se středověku</w:t>
      </w:r>
      <w:r w:rsidR="00535F59" w:rsidRPr="00F7173A">
        <w:rPr>
          <w:rFonts w:asciiTheme="minorHAnsi" w:hAnsiTheme="minorHAnsi" w:cstheme="minorHAnsi"/>
          <w:szCs w:val="20"/>
        </w:rPr>
        <w:t>“</w:t>
      </w:r>
      <w:r w:rsidR="007B7317" w:rsidRPr="00F7173A">
        <w:rPr>
          <w:rFonts w:asciiTheme="minorHAnsi" w:hAnsiTheme="minorHAnsi" w:cstheme="minorHAnsi"/>
          <w:szCs w:val="20"/>
        </w:rPr>
        <w:t>. T</w:t>
      </w:r>
      <w:r w:rsidRPr="00F7173A">
        <w:rPr>
          <w:rFonts w:asciiTheme="minorHAnsi" w:hAnsiTheme="minorHAnsi" w:cstheme="minorHAnsi"/>
          <w:szCs w:val="20"/>
        </w:rPr>
        <w:t>yto údaje budou Správcem zpracovávány do</w:t>
      </w:r>
      <w:r w:rsidR="001841C3" w:rsidRPr="00F7173A">
        <w:rPr>
          <w:rFonts w:asciiTheme="minorHAnsi" w:hAnsiTheme="minorHAnsi" w:cstheme="minorHAnsi"/>
          <w:szCs w:val="20"/>
        </w:rPr>
        <w:t xml:space="preserve"> 3</w:t>
      </w:r>
      <w:r w:rsidR="00141A9C" w:rsidRPr="00F7173A">
        <w:rPr>
          <w:rFonts w:asciiTheme="minorHAnsi" w:hAnsiTheme="minorHAnsi" w:cstheme="minorHAnsi"/>
          <w:szCs w:val="20"/>
        </w:rPr>
        <w:t>1</w:t>
      </w:r>
      <w:r w:rsidR="001841C3" w:rsidRPr="00F7173A">
        <w:rPr>
          <w:rFonts w:asciiTheme="minorHAnsi" w:hAnsiTheme="minorHAnsi" w:cstheme="minorHAnsi"/>
          <w:szCs w:val="20"/>
        </w:rPr>
        <w:t xml:space="preserve">. </w:t>
      </w:r>
      <w:r w:rsidR="00141A9C" w:rsidRPr="00F7173A">
        <w:rPr>
          <w:rFonts w:asciiTheme="minorHAnsi" w:hAnsiTheme="minorHAnsi" w:cstheme="minorHAnsi"/>
          <w:szCs w:val="20"/>
        </w:rPr>
        <w:t>12</w:t>
      </w:r>
      <w:r w:rsidR="001841C3" w:rsidRPr="00F7173A">
        <w:rPr>
          <w:rFonts w:asciiTheme="minorHAnsi" w:hAnsiTheme="minorHAnsi" w:cstheme="minorHAnsi"/>
          <w:szCs w:val="20"/>
        </w:rPr>
        <w:t xml:space="preserve">. </w:t>
      </w:r>
      <w:r w:rsidR="00227702" w:rsidRPr="00F7173A">
        <w:rPr>
          <w:rFonts w:asciiTheme="minorHAnsi" w:hAnsiTheme="minorHAnsi" w:cstheme="minorHAnsi"/>
          <w:szCs w:val="20"/>
        </w:rPr>
        <w:t>202</w:t>
      </w:r>
      <w:r w:rsidR="00292290" w:rsidRPr="00F7173A">
        <w:rPr>
          <w:rFonts w:asciiTheme="minorHAnsi" w:hAnsiTheme="minorHAnsi" w:cstheme="minorHAnsi"/>
          <w:szCs w:val="20"/>
        </w:rPr>
        <w:t>4</w:t>
      </w:r>
      <w:r w:rsidRPr="00F7173A">
        <w:rPr>
          <w:rFonts w:asciiTheme="minorHAnsi" w:hAnsiTheme="minorHAnsi" w:cstheme="minorHAnsi"/>
          <w:szCs w:val="20"/>
        </w:rPr>
        <w:t>.</w:t>
      </w:r>
    </w:p>
    <w:p w14:paraId="3CB9C891" w14:textId="77777777" w:rsidR="00753095" w:rsidRPr="00F7173A" w:rsidRDefault="00753095" w:rsidP="00753095">
      <w:pPr>
        <w:pStyle w:val="Odstavecseseznamem"/>
        <w:numPr>
          <w:ilvl w:val="0"/>
          <w:numId w:val="2"/>
        </w:numPr>
        <w:ind w:left="284" w:hanging="284"/>
        <w:contextualSpacing w:val="0"/>
        <w:rPr>
          <w:rFonts w:asciiTheme="minorHAnsi" w:hAnsiTheme="minorHAnsi" w:cstheme="minorHAnsi"/>
          <w:szCs w:val="20"/>
        </w:rPr>
      </w:pPr>
      <w:r w:rsidRPr="00F7173A">
        <w:rPr>
          <w:rFonts w:asciiTheme="minorHAnsi" w:hAnsiTheme="minorHAnsi" w:cstheme="minorHAnsi"/>
          <w:szCs w:val="20"/>
        </w:rPr>
        <w:t xml:space="preserve">S výše uvedeným zpracováním udělujete svůj výslovný souhlas. Souhlas lze vzít kdykoliv zpět, a to například zasláním emailu nebo dopisu na kontaktní údaje společnosti </w:t>
      </w:r>
      <w:hyperlink r:id="rId7" w:history="1">
        <w:r w:rsidRPr="00F7173A">
          <w:rPr>
            <w:rStyle w:val="Hypertextovodkaz"/>
            <w:rFonts w:asciiTheme="minorHAnsi" w:hAnsiTheme="minorHAnsi" w:cstheme="minorHAnsi"/>
            <w:szCs w:val="20"/>
          </w:rPr>
          <w:t>muzeum@muzeum-blovice.cz</w:t>
        </w:r>
      </w:hyperlink>
      <w:r w:rsidRPr="00F7173A">
        <w:rPr>
          <w:rFonts w:asciiTheme="minorHAnsi" w:hAnsiTheme="minorHAnsi" w:cstheme="minorHAnsi"/>
          <w:szCs w:val="20"/>
        </w:rPr>
        <w:t xml:space="preserve"> </w:t>
      </w:r>
      <w:r w:rsidR="00294531" w:rsidRPr="00F7173A">
        <w:rPr>
          <w:rFonts w:asciiTheme="minorHAnsi" w:hAnsiTheme="minorHAnsi" w:cstheme="minorHAnsi"/>
          <w:szCs w:val="20"/>
        </w:rPr>
        <w:t xml:space="preserve">a </w:t>
      </w:r>
      <w:hyperlink r:id="rId8" w:history="1">
        <w:r w:rsidR="00294531" w:rsidRPr="00F7173A">
          <w:rPr>
            <w:rStyle w:val="Hypertextovodkaz"/>
            <w:rFonts w:asciiTheme="minorHAnsi" w:hAnsiTheme="minorHAnsi" w:cstheme="minorHAnsi"/>
            <w:szCs w:val="20"/>
          </w:rPr>
          <w:t>info@mas-aktivios.cz</w:t>
        </w:r>
      </w:hyperlink>
    </w:p>
    <w:p w14:paraId="3E502669" w14:textId="77777777" w:rsidR="00753095" w:rsidRPr="00F7173A" w:rsidRDefault="00753095" w:rsidP="00753095">
      <w:pPr>
        <w:pStyle w:val="Odstavecseseznamem"/>
        <w:numPr>
          <w:ilvl w:val="0"/>
          <w:numId w:val="2"/>
        </w:numPr>
        <w:ind w:left="284" w:hanging="284"/>
        <w:contextualSpacing w:val="0"/>
        <w:rPr>
          <w:rFonts w:asciiTheme="minorHAnsi" w:hAnsiTheme="minorHAnsi" w:cstheme="minorHAnsi"/>
          <w:szCs w:val="20"/>
        </w:rPr>
      </w:pPr>
      <w:r w:rsidRPr="00F7173A">
        <w:rPr>
          <w:rFonts w:asciiTheme="minorHAnsi" w:hAnsiTheme="minorHAnsi" w:cstheme="minorHAnsi"/>
          <w:szCs w:val="20"/>
        </w:rPr>
        <w:t>Zpracování osobních údajů je prováděno Správcem</w:t>
      </w:r>
    </w:p>
    <w:p w14:paraId="23DE6BC7" w14:textId="77777777" w:rsidR="00753095" w:rsidRPr="00F7173A" w:rsidRDefault="00753095" w:rsidP="00753095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F7173A">
        <w:rPr>
          <w:rFonts w:cstheme="minorHAnsi"/>
          <w:sz w:val="20"/>
          <w:szCs w:val="20"/>
        </w:rPr>
        <w:t>Vezměte, prosíme, na vědomí, že podle zákona o ochraně osobních údajů máte právo:</w:t>
      </w:r>
    </w:p>
    <w:p w14:paraId="26D97EC5" w14:textId="77777777" w:rsidR="00294531" w:rsidRPr="00F7173A" w:rsidRDefault="00753095" w:rsidP="00535F59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F7173A">
        <w:rPr>
          <w:rFonts w:cstheme="minorHAnsi"/>
          <w:sz w:val="20"/>
          <w:szCs w:val="20"/>
        </w:rPr>
        <w:t>vzít souhlas kdykoliv zpět,</w:t>
      </w:r>
      <w:r w:rsidR="00294531" w:rsidRPr="00F7173A">
        <w:rPr>
          <w:rFonts w:cstheme="minorHAnsi"/>
          <w:sz w:val="20"/>
          <w:szCs w:val="20"/>
        </w:rPr>
        <w:t xml:space="preserve"> požadovat po nás výmaz těchto osobních údajů,</w:t>
      </w:r>
    </w:p>
    <w:p w14:paraId="00E11E5E" w14:textId="77777777" w:rsidR="00753095" w:rsidRPr="00F7173A" w:rsidRDefault="00753095" w:rsidP="00535F59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F7173A">
        <w:rPr>
          <w:rFonts w:cstheme="minorHAnsi"/>
          <w:sz w:val="20"/>
          <w:szCs w:val="20"/>
        </w:rPr>
        <w:t>požadovat po nás informaci, jaké vaše osobní údaje zpracováváme,</w:t>
      </w:r>
    </w:p>
    <w:p w14:paraId="5756A49C" w14:textId="77777777" w:rsidR="00753095" w:rsidRPr="00F7173A" w:rsidRDefault="00753095" w:rsidP="00535F59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F7173A">
        <w:rPr>
          <w:rFonts w:cstheme="minorHAnsi"/>
          <w:sz w:val="20"/>
          <w:szCs w:val="20"/>
        </w:rPr>
        <w:t>požadovat po nás vysvětlení ohledně zpracování osobních údajů,</w:t>
      </w:r>
    </w:p>
    <w:p w14:paraId="31F5D1CF" w14:textId="77777777" w:rsidR="00753095" w:rsidRPr="00F7173A" w:rsidRDefault="00753095" w:rsidP="00535F59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F7173A">
        <w:rPr>
          <w:rFonts w:cstheme="minorHAnsi"/>
          <w:sz w:val="20"/>
          <w:szCs w:val="20"/>
        </w:rPr>
        <w:t>vyžádat si u nás přístup k těmto údajům a tyto nechat aktualizovat nebo opravit,</w:t>
      </w:r>
    </w:p>
    <w:p w14:paraId="3E7ECF09" w14:textId="77777777" w:rsidR="00753095" w:rsidRDefault="00753095" w:rsidP="00535F59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F7173A">
        <w:rPr>
          <w:rFonts w:cstheme="minorHAnsi"/>
          <w:sz w:val="20"/>
          <w:szCs w:val="20"/>
        </w:rPr>
        <w:t>v případě pochybností o dodržování povinností souvisejících se zpracováním osobních údajů obrátit se na nás nebo na Úřad pro ochranu osobních údajů.</w:t>
      </w:r>
    </w:p>
    <w:p w14:paraId="21D96822" w14:textId="77777777" w:rsidR="00F7173A" w:rsidRPr="00FB2212" w:rsidRDefault="00F7173A" w:rsidP="00F7173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C7CAE5A" w14:textId="77777777" w:rsidR="00F7173A" w:rsidRPr="00FB2212" w:rsidRDefault="00F7173A" w:rsidP="00F7173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9528FA0" w14:textId="77777777" w:rsidR="00753095" w:rsidRPr="00294531" w:rsidRDefault="00753095" w:rsidP="00294531">
      <w:pPr>
        <w:jc w:val="center"/>
        <w:rPr>
          <w:rFonts w:cs="Calibri"/>
        </w:rPr>
      </w:pPr>
      <w:r w:rsidRPr="00294531">
        <w:rPr>
          <w:rFonts w:cs="Calibri"/>
        </w:rPr>
        <w:t>V………………</w:t>
      </w:r>
      <w:proofErr w:type="gramStart"/>
      <w:r w:rsidRPr="00294531">
        <w:rPr>
          <w:rFonts w:cs="Calibri"/>
        </w:rPr>
        <w:t>…….</w:t>
      </w:r>
      <w:proofErr w:type="gramEnd"/>
      <w:r w:rsidRPr="00294531">
        <w:rPr>
          <w:rFonts w:cs="Calibri"/>
        </w:rPr>
        <w:t>.dne………………..</w:t>
      </w:r>
      <w:r w:rsidRPr="00294531">
        <w:rPr>
          <w:rFonts w:cs="Calibri"/>
        </w:rPr>
        <w:tab/>
      </w:r>
      <w:r w:rsidRPr="00294531">
        <w:rPr>
          <w:rFonts w:cs="Calibri"/>
        </w:rPr>
        <w:tab/>
      </w:r>
      <w:r w:rsidRPr="00294531">
        <w:rPr>
          <w:rFonts w:cs="Calibri"/>
        </w:rPr>
        <w:tab/>
      </w:r>
      <w:r w:rsidRPr="00294531">
        <w:rPr>
          <w:rFonts w:cs="Calibri"/>
        </w:rPr>
        <w:tab/>
      </w:r>
      <w:r w:rsidR="00294531">
        <w:rPr>
          <w:rFonts w:cs="Calibri"/>
        </w:rPr>
        <w:t xml:space="preserve">       </w:t>
      </w:r>
      <w:r w:rsidRPr="00294531">
        <w:rPr>
          <w:rFonts w:cs="Calibri"/>
        </w:rPr>
        <w:tab/>
        <w:t>…………………………………………</w:t>
      </w:r>
      <w:r w:rsidR="00294531">
        <w:rPr>
          <w:rFonts w:cs="Calibri"/>
        </w:rPr>
        <w:t xml:space="preserve">              </w:t>
      </w:r>
      <w:r w:rsidRPr="00294531">
        <w:rPr>
          <w:rFonts w:cs="Calibri"/>
        </w:rPr>
        <w:tab/>
      </w:r>
      <w:r w:rsidR="00294531">
        <w:rPr>
          <w:rFonts w:cs="Calibri"/>
        </w:rPr>
        <w:t xml:space="preserve">                                                   </w:t>
      </w:r>
      <w:r w:rsidRPr="00294531">
        <w:rPr>
          <w:rFonts w:cs="Calibri"/>
        </w:rPr>
        <w:t>Podpis</w:t>
      </w:r>
      <w:r w:rsidR="00294531" w:rsidRPr="00294531">
        <w:rPr>
          <w:rFonts w:cs="Calibri"/>
        </w:rPr>
        <w:t xml:space="preserve"> zákonného zástupce</w:t>
      </w:r>
    </w:p>
    <w:sectPr w:rsidR="00753095" w:rsidRPr="00294531" w:rsidSect="00391BD4">
      <w:footerReference w:type="default" r:id="rId9"/>
      <w:pgSz w:w="11907" w:h="16840"/>
      <w:pgMar w:top="624" w:right="567" w:bottom="567" w:left="992" w:header="709" w:footer="39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3274" w14:textId="77777777" w:rsidR="00391BD4" w:rsidRDefault="00391BD4" w:rsidP="00F7173A">
      <w:pPr>
        <w:spacing w:after="0" w:line="240" w:lineRule="auto"/>
      </w:pPr>
      <w:r>
        <w:separator/>
      </w:r>
    </w:p>
  </w:endnote>
  <w:endnote w:type="continuationSeparator" w:id="0">
    <w:p w14:paraId="2B4BCCEB" w14:textId="77777777" w:rsidR="00391BD4" w:rsidRDefault="00391BD4" w:rsidP="00F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CBED" w14:textId="77777777" w:rsidR="00F7173A" w:rsidRDefault="00F7173A" w:rsidP="00F7173A">
    <w:pPr>
      <w:pStyle w:val="Zpat"/>
      <w:jc w:val="center"/>
    </w:pPr>
    <w:r>
      <w:rPr>
        <w:b/>
        <w:bCs/>
        <w:noProof/>
      </w:rPr>
      <w:drawing>
        <wp:inline distT="0" distB="0" distL="0" distR="0" wp14:anchorId="53265E27" wp14:editId="01F6E87F">
          <wp:extent cx="3025140" cy="42672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51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3443" w14:textId="77777777" w:rsidR="00391BD4" w:rsidRDefault="00391BD4" w:rsidP="00F7173A">
      <w:pPr>
        <w:spacing w:after="0" w:line="240" w:lineRule="auto"/>
      </w:pPr>
      <w:r>
        <w:separator/>
      </w:r>
    </w:p>
  </w:footnote>
  <w:footnote w:type="continuationSeparator" w:id="0">
    <w:p w14:paraId="562A89E4" w14:textId="77777777" w:rsidR="00391BD4" w:rsidRDefault="00391BD4" w:rsidP="00F71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ACC"/>
    <w:multiLevelType w:val="hybridMultilevel"/>
    <w:tmpl w:val="FFFFFFFF"/>
    <w:lvl w:ilvl="0" w:tplc="5094B1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8124AB"/>
    <w:multiLevelType w:val="hybridMultilevel"/>
    <w:tmpl w:val="FFFFFFFF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D31B0"/>
    <w:multiLevelType w:val="hybridMultilevel"/>
    <w:tmpl w:val="FFFFFFFF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D6254"/>
    <w:multiLevelType w:val="hybridMultilevel"/>
    <w:tmpl w:val="FFFFFFFF"/>
    <w:lvl w:ilvl="0" w:tplc="D35E343C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468947">
    <w:abstractNumId w:val="2"/>
  </w:num>
  <w:num w:numId="2" w16cid:durableId="1382364273">
    <w:abstractNumId w:val="0"/>
  </w:num>
  <w:num w:numId="3" w16cid:durableId="468858627">
    <w:abstractNumId w:val="3"/>
  </w:num>
  <w:num w:numId="4" w16cid:durableId="668022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12"/>
    <w:rsid w:val="00043805"/>
    <w:rsid w:val="000E25ED"/>
    <w:rsid w:val="00140D74"/>
    <w:rsid w:val="00141A9C"/>
    <w:rsid w:val="00156C64"/>
    <w:rsid w:val="00177DDC"/>
    <w:rsid w:val="001841C3"/>
    <w:rsid w:val="001A6092"/>
    <w:rsid w:val="00211C00"/>
    <w:rsid w:val="00227702"/>
    <w:rsid w:val="00292290"/>
    <w:rsid w:val="00294531"/>
    <w:rsid w:val="00391BD4"/>
    <w:rsid w:val="003D76B0"/>
    <w:rsid w:val="00535F59"/>
    <w:rsid w:val="005B0BA1"/>
    <w:rsid w:val="005D06D9"/>
    <w:rsid w:val="005D27FF"/>
    <w:rsid w:val="006049A4"/>
    <w:rsid w:val="00605A5E"/>
    <w:rsid w:val="00753095"/>
    <w:rsid w:val="007B7317"/>
    <w:rsid w:val="007C0230"/>
    <w:rsid w:val="009E39D9"/>
    <w:rsid w:val="009F2464"/>
    <w:rsid w:val="00A21A2E"/>
    <w:rsid w:val="00A32BAA"/>
    <w:rsid w:val="00B31848"/>
    <w:rsid w:val="00D1242D"/>
    <w:rsid w:val="00F507E7"/>
    <w:rsid w:val="00F7173A"/>
    <w:rsid w:val="00FB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EA065"/>
  <w14:defaultImageDpi w14:val="0"/>
  <w15:docId w15:val="{EAE46CB0-C264-4F04-9DB9-1B72C053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F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unhideWhenUsed/>
    <w:qFormat/>
    <w:rsid w:val="00753095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53095"/>
    <w:rPr>
      <w:rFonts w:cs="Times New Roman"/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531"/>
    <w:rPr>
      <w:rFonts w:cs="Times New Roman"/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717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173A"/>
  </w:style>
  <w:style w:type="paragraph" w:styleId="Zpat">
    <w:name w:val="footer"/>
    <w:basedOn w:val="Normln"/>
    <w:link w:val="ZpatChar"/>
    <w:uiPriority w:val="99"/>
    <w:unhideWhenUsed/>
    <w:rsid w:val="00F717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1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s-aktivio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eum@muzeum-bl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ropbox\box%20aktivios\MAP%20IV\KA4%20Implementa&#269;e%20ak&#269;n&#237;ch%20pl&#225;n&#367;\A5%20-%20&#268;ten&#225;&#345;sk&#233;%20dobrodru&#382;stv&#237;\Liter&#225;rn&#237;%20p&#345;ehl&#237;dka\P&#345;ihl&#225;&#353;ka%20LIT.%20prehl%20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Přihláška LIT. prehl 2024.dotx</Template>
  <TotalTime>1</TotalTime>
  <Pages>1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2024-02-01T11:34:00Z</dcterms:created>
  <dcterms:modified xsi:type="dcterms:W3CDTF">2024-02-01T11:35:00Z</dcterms:modified>
</cp:coreProperties>
</file>